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A3553" w14:textId="79D31216" w:rsidR="0038357D" w:rsidRPr="00F24043" w:rsidRDefault="00AF0F3C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F2404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DC79CD" wp14:editId="3239A9EE">
            <wp:simplePos x="0" y="0"/>
            <wp:positionH relativeFrom="column">
              <wp:posOffset>-60960</wp:posOffset>
            </wp:positionH>
            <wp:positionV relativeFrom="paragraph">
              <wp:posOffset>-374650</wp:posOffset>
            </wp:positionV>
            <wp:extent cx="731520" cy="731520"/>
            <wp:effectExtent l="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" contras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40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8DE0F" wp14:editId="45ABD40B">
                <wp:simplePos x="0" y="0"/>
                <wp:positionH relativeFrom="column">
                  <wp:posOffset>2223135</wp:posOffset>
                </wp:positionH>
                <wp:positionV relativeFrom="paragraph">
                  <wp:posOffset>-31750</wp:posOffset>
                </wp:positionV>
                <wp:extent cx="1714500" cy="457200"/>
                <wp:effectExtent l="0" t="0" r="0" b="0"/>
                <wp:wrapTight wrapText="bothSides">
                  <wp:wrapPolygon edited="0">
                    <wp:start x="-120" y="0"/>
                    <wp:lineTo x="-120" y="21150"/>
                    <wp:lineTo x="21600" y="21150"/>
                    <wp:lineTo x="21600" y="0"/>
                    <wp:lineTo x="-120" y="0"/>
                  </wp:wrapPolygon>
                </wp:wrapTight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775F87" w14:textId="77777777" w:rsidR="0038357D" w:rsidRPr="00F24043" w:rsidRDefault="00AF0F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240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  <w:lang w:val="th-TH"/>
                              </w:rPr>
                              <w:t>บันทึกข้อความ</w:t>
                            </w:r>
                          </w:p>
                          <w:p w14:paraId="049880CF" w14:textId="77777777" w:rsidR="0038357D" w:rsidRPr="00F24043" w:rsidRDefault="003835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38DE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5.05pt;margin-top:-2.5pt;width:13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" stroked="f">
                <v:textbox>
                  <w:txbxContent>
                    <w:p w14:paraId="3E775F87" w14:textId="77777777" w:rsidR="0038357D" w:rsidRPr="00F24043" w:rsidRDefault="00AF0F3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F24043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  <w:lang w:val="th-TH"/>
                        </w:rPr>
                        <w:t>บันทึกข้อความ</w:t>
                      </w:r>
                    </w:p>
                    <w:p w14:paraId="049880CF" w14:textId="77777777" w:rsidR="0038357D" w:rsidRPr="00F24043" w:rsidRDefault="0038357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E36AB" w:rsidRPr="00F240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40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F1C73FC" w14:textId="77777777" w:rsidR="0038357D" w:rsidRPr="00F24043" w:rsidRDefault="0038357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9A8BA7" w14:textId="658C3CFF" w:rsidR="0038357D" w:rsidRPr="00F24043" w:rsidRDefault="00AF0F3C">
      <w:pPr>
        <w:rPr>
          <w:rFonts w:ascii="TH SarabunPSK" w:hAnsi="TH SarabunPSK" w:cs="TH SarabunPSK"/>
          <w:sz w:val="32"/>
          <w:szCs w:val="32"/>
          <w:cs/>
        </w:rPr>
      </w:pPr>
      <w:r w:rsidRPr="00F2404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ส่วนงาน </w:t>
      </w:r>
      <w:r w:rsidR="00F24043" w:rsidRPr="00F24043">
        <w:rPr>
          <w:rFonts w:ascii="TH SarabunPSK" w:hAnsi="TH SarabunPSK" w:cs="TH SarabunPSK"/>
          <w:sz w:val="32"/>
          <w:szCs w:val="32"/>
          <w:cs/>
        </w:rPr>
        <w:t>คณะรัฐศาสตร์ฯ งานบริการการศึกษาและพัฒนาคุณภาพนักศึกษา โทร. 42964</w:t>
      </w:r>
    </w:p>
    <w:p w14:paraId="20EC37F2" w14:textId="568B5B38" w:rsidR="0038357D" w:rsidRPr="00F24043" w:rsidRDefault="00AF0F3C">
      <w:pPr>
        <w:rPr>
          <w:rFonts w:ascii="TH SarabunPSK" w:hAnsi="TH SarabunPSK" w:cs="TH SarabunPSK"/>
          <w:sz w:val="32"/>
          <w:szCs w:val="32"/>
          <w:cs/>
        </w:rPr>
      </w:pPr>
      <w:r w:rsidRPr="00F2404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ที่</w:t>
      </w:r>
      <w:r w:rsidRPr="00F240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อว</w:t>
      </w:r>
      <w:r w:rsidRPr="00F24043">
        <w:rPr>
          <w:rFonts w:ascii="TH SarabunPSK" w:hAnsi="TH SarabunPSK" w:cs="TH SarabunPSK"/>
          <w:sz w:val="32"/>
          <w:szCs w:val="32"/>
          <w:cs/>
        </w:rPr>
        <w:t xml:space="preserve">8393(11)          /                                    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 xml:space="preserve">วันที่  </w:t>
      </w:r>
      <w:r w:rsidRPr="00F24043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212B1430" w14:textId="31C09FFC" w:rsidR="0038357D" w:rsidRPr="00F24043" w:rsidRDefault="00AF0F3C">
      <w:pPr>
        <w:pBdr>
          <w:bottom w:val="single" w:sz="6" w:space="1" w:color="auto"/>
        </w:pBdr>
        <w:ind w:left="630" w:hanging="63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F2404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เรื่อง </w:t>
      </w:r>
      <w:r w:rsidRPr="00F240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ขออนุมัติยืมพัสดุประเภทใช้คงรูป</w:t>
      </w:r>
      <w:r w:rsidR="006F3CF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bookmarkStart w:id="0" w:name="_GoBack"/>
      <w:bookmarkEnd w:id="0"/>
      <w:r w:rsidR="006F3CF6" w:rsidRPr="006F3CF6">
        <w:rPr>
          <w:rFonts w:ascii="TH SarabunPSK" w:hAnsi="TH SarabunPSK" w:cs="TH SarabunPSK"/>
          <w:sz w:val="32"/>
          <w:szCs w:val="32"/>
          <w:cs/>
          <w:lang w:val="th-TH"/>
        </w:rPr>
        <w:t>(สำหรับนักศึกษา)</w:t>
      </w:r>
    </w:p>
    <w:p w14:paraId="0CB2292E" w14:textId="77777777" w:rsidR="0038357D" w:rsidRPr="00F24043" w:rsidRDefault="0038357D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14:paraId="29E27A3B" w14:textId="7BC447CC" w:rsidR="0038357D" w:rsidRPr="00F24043" w:rsidRDefault="00AF0F3C">
      <w:pPr>
        <w:tabs>
          <w:tab w:val="left" w:pos="851"/>
        </w:tabs>
        <w:ind w:left="63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เรียน   คณบดีคณะรัฐศาสตร์และรัฐประศาสนศาสตร์</w:t>
      </w:r>
    </w:p>
    <w:p w14:paraId="7077E137" w14:textId="77777777" w:rsidR="0038357D" w:rsidRPr="00F24043" w:rsidRDefault="00AF0F3C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F24043">
        <w:rPr>
          <w:rFonts w:ascii="TH SarabunPSK" w:hAnsi="TH SarabunPSK" w:cs="TH SarabunPSK"/>
          <w:sz w:val="32"/>
          <w:szCs w:val="32"/>
          <w:cs/>
        </w:rPr>
        <w:tab/>
      </w:r>
      <w:r w:rsidRPr="00F24043">
        <w:rPr>
          <w:rFonts w:ascii="TH SarabunPSK" w:hAnsi="TH SarabunPSK" w:cs="TH SarabunPSK"/>
          <w:sz w:val="32"/>
          <w:szCs w:val="32"/>
          <w:cs/>
        </w:rPr>
        <w:tab/>
      </w:r>
    </w:p>
    <w:p w14:paraId="4207F0E1" w14:textId="18850B03" w:rsidR="0038357D" w:rsidRPr="00F24043" w:rsidRDefault="00AF0F3C">
      <w:pPr>
        <w:tabs>
          <w:tab w:val="left" w:pos="1440"/>
        </w:tabs>
        <w:spacing w:before="60" w:after="60"/>
        <w:rPr>
          <w:rFonts w:ascii="TH SarabunPSK" w:hAnsi="TH SarabunPSK" w:cs="TH SarabunPSK"/>
          <w:sz w:val="32"/>
          <w:szCs w:val="32"/>
        </w:rPr>
      </w:pPr>
      <w:r w:rsidRPr="00F24043">
        <w:rPr>
          <w:rFonts w:ascii="TH SarabunPSK" w:hAnsi="TH SarabunPSK" w:cs="TH SarabunPSK"/>
          <w:sz w:val="32"/>
          <w:szCs w:val="32"/>
          <w:cs/>
        </w:rPr>
        <w:tab/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ด้วย ข้าพเจ้า</w:t>
      </w:r>
      <w:r w:rsidR="00D025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F240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 xml:space="preserve">นักศึกษาคณะรัฐศาสตร์และรัฐประศาสนศาสตร์ รหัสนักศึกษา </w:t>
      </w:r>
      <w:r w:rsidR="00D025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7B7483" w:rsidRPr="00F240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หมายเลขติดต่อ</w:t>
      </w:r>
      <w:r w:rsidR="007B7483" w:rsidRPr="00F24043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D025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F24043">
        <w:rPr>
          <w:rFonts w:ascii="TH SarabunPSK" w:hAnsi="TH SarabunPSK" w:cs="TH SarabunPSK"/>
          <w:sz w:val="32"/>
          <w:szCs w:val="32"/>
          <w:cs/>
        </w:rPr>
        <w:br/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มีความประสงค์จะขอยืมพัสดุประเภทใช้คงรูป รายการต่อไปนี้</w:t>
      </w:r>
    </w:p>
    <w:p w14:paraId="5DD8A199" w14:textId="325B1FE0" w:rsidR="00D025A2" w:rsidRDefault="00AF0F3C" w:rsidP="00D025A2">
      <w:pPr>
        <w:tabs>
          <w:tab w:val="left" w:pos="1440"/>
          <w:tab w:val="left" w:pos="5310"/>
        </w:tabs>
        <w:spacing w:before="60" w:after="60"/>
        <w:rPr>
          <w:rFonts w:ascii="TH SarabunPSK" w:hAnsi="TH SarabunPSK" w:cs="TH SarabunPSK"/>
          <w:color w:val="000000"/>
          <w:sz w:val="36"/>
          <w:szCs w:val="36"/>
          <w:u w:val="single"/>
          <w:shd w:val="clear" w:color="auto" w:fill="FFFFFF"/>
        </w:rPr>
      </w:pPr>
      <w:r w:rsidRPr="00F24043">
        <w:rPr>
          <w:rFonts w:ascii="TH SarabunPSK" w:hAnsi="TH SarabunPSK" w:cs="TH SarabunPSK"/>
          <w:sz w:val="32"/>
          <w:szCs w:val="32"/>
          <w:cs/>
        </w:rPr>
        <w:tab/>
      </w:r>
      <w:r w:rsidR="00D025A2" w:rsidRPr="00D025A2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1</w:t>
      </w:r>
      <w:r w:rsidR="00D025A2" w:rsidRPr="00D025A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</w:t>
      </w:r>
      <w:r w:rsidR="00D025A2" w:rsidRPr="00D025A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FFF"/>
        </w:rPr>
        <w:t>                                      </w:t>
      </w:r>
      <w:r w:rsidR="00D025A2" w:rsidRPr="00D025A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จำนวน</w:t>
      </w:r>
      <w:r w:rsidR="00D025A2" w:rsidRPr="00D025A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FFF"/>
        </w:rPr>
        <w:t>                        </w:t>
      </w:r>
      <w:r w:rsidR="00D025A2" w:rsidRPr="00D025A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รหัสสินทรัพย์</w:t>
      </w:r>
      <w:r w:rsidR="00D025A2" w:rsidRPr="00D025A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FFF"/>
        </w:rPr>
        <w:t>               </w:t>
      </w:r>
      <w:r w:rsidR="00D025A2" w:rsidRPr="00D025A2">
        <w:rPr>
          <w:rFonts w:ascii="TH SarabunPSK" w:hAnsi="TH SarabunPSK" w:cs="TH SarabunPSK"/>
          <w:color w:val="000000"/>
          <w:sz w:val="36"/>
          <w:szCs w:val="36"/>
          <w:u w:val="single"/>
          <w:shd w:val="clear" w:color="auto" w:fill="FFFFFF"/>
          <w:cs/>
        </w:rPr>
        <w:t xml:space="preserve">            </w:t>
      </w:r>
    </w:p>
    <w:p w14:paraId="6CE29D5A" w14:textId="2B79B03C" w:rsidR="00D025A2" w:rsidRDefault="00D025A2" w:rsidP="00D025A2">
      <w:pPr>
        <w:tabs>
          <w:tab w:val="left" w:pos="1440"/>
          <w:tab w:val="left" w:pos="5310"/>
        </w:tabs>
        <w:spacing w:before="60" w:after="60"/>
        <w:rPr>
          <w:rFonts w:ascii="TH SarabunPSK" w:hAnsi="TH SarabunPSK" w:cs="TH SarabunPSK"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2</w:t>
      </w:r>
      <w:r w:rsidRPr="00D025A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</w:t>
      </w:r>
      <w:r w:rsidRPr="00D025A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FFF"/>
        </w:rPr>
        <w:t>                                      </w:t>
      </w:r>
      <w:r w:rsidRPr="00D025A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จำนวน</w:t>
      </w:r>
      <w:r w:rsidRPr="00D025A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FFF"/>
        </w:rPr>
        <w:t>                        </w:t>
      </w:r>
      <w:r w:rsidRPr="00D025A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รหัสสินทรัพย์</w:t>
      </w:r>
      <w:r w:rsidRPr="00D025A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FFF"/>
        </w:rPr>
        <w:t>               </w:t>
      </w:r>
      <w:r w:rsidRPr="00D025A2">
        <w:rPr>
          <w:rFonts w:ascii="TH SarabunPSK" w:hAnsi="TH SarabunPSK" w:cs="TH SarabunPSK"/>
          <w:color w:val="000000"/>
          <w:sz w:val="36"/>
          <w:szCs w:val="36"/>
          <w:u w:val="single"/>
          <w:shd w:val="clear" w:color="auto" w:fill="FFFFFF"/>
          <w:cs/>
        </w:rPr>
        <w:t xml:space="preserve">            </w:t>
      </w:r>
    </w:p>
    <w:p w14:paraId="766AB81F" w14:textId="43FE012B" w:rsidR="00D025A2" w:rsidRDefault="00D025A2" w:rsidP="00D025A2">
      <w:pPr>
        <w:tabs>
          <w:tab w:val="left" w:pos="1440"/>
          <w:tab w:val="left" w:pos="5310"/>
        </w:tabs>
        <w:spacing w:before="60" w:after="60"/>
        <w:rPr>
          <w:rFonts w:ascii="TH SarabunPSK" w:hAnsi="TH SarabunPSK" w:cs="TH SarabunPSK"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3</w:t>
      </w:r>
      <w:r w:rsidRPr="00D025A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</w:t>
      </w:r>
      <w:r w:rsidRPr="00D025A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FFF"/>
        </w:rPr>
        <w:t>                                      </w:t>
      </w:r>
      <w:r w:rsidRPr="00D025A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จำนวน</w:t>
      </w:r>
      <w:r w:rsidRPr="00D025A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FFF"/>
        </w:rPr>
        <w:t>                        </w:t>
      </w:r>
      <w:r w:rsidRPr="00D025A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รหัสสินทรัพย์</w:t>
      </w:r>
      <w:r w:rsidRPr="00D025A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FFF"/>
        </w:rPr>
        <w:t>               </w:t>
      </w:r>
      <w:r w:rsidRPr="00D025A2">
        <w:rPr>
          <w:rFonts w:ascii="TH SarabunPSK" w:hAnsi="TH SarabunPSK" w:cs="TH SarabunPSK"/>
          <w:color w:val="000000"/>
          <w:sz w:val="36"/>
          <w:szCs w:val="36"/>
          <w:u w:val="single"/>
          <w:shd w:val="clear" w:color="auto" w:fill="FFFFFF"/>
          <w:cs/>
        </w:rPr>
        <w:t xml:space="preserve">            </w:t>
      </w:r>
    </w:p>
    <w:p w14:paraId="027FA937" w14:textId="570DDBEB" w:rsidR="00D025A2" w:rsidRDefault="00D025A2" w:rsidP="00D025A2">
      <w:pPr>
        <w:tabs>
          <w:tab w:val="left" w:pos="1440"/>
          <w:tab w:val="left" w:pos="5310"/>
        </w:tabs>
        <w:spacing w:before="60" w:after="60"/>
        <w:rPr>
          <w:rFonts w:ascii="TH SarabunPSK" w:hAnsi="TH SarabunPSK" w:cs="TH SarabunPSK"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4</w:t>
      </w:r>
      <w:r w:rsidRPr="00D025A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</w:t>
      </w:r>
      <w:r w:rsidRPr="00D025A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FFF"/>
        </w:rPr>
        <w:t>                                      </w:t>
      </w:r>
      <w:r w:rsidRPr="00D025A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จำนวน</w:t>
      </w:r>
      <w:r w:rsidRPr="00D025A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FFF"/>
        </w:rPr>
        <w:t>                        </w:t>
      </w:r>
      <w:r w:rsidRPr="00D025A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รหัสสินทรัพย์</w:t>
      </w:r>
      <w:r w:rsidRPr="00D025A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FFF"/>
        </w:rPr>
        <w:t>               </w:t>
      </w:r>
      <w:r w:rsidRPr="00D025A2">
        <w:rPr>
          <w:rFonts w:ascii="TH SarabunPSK" w:hAnsi="TH SarabunPSK" w:cs="TH SarabunPSK"/>
          <w:color w:val="000000"/>
          <w:sz w:val="36"/>
          <w:szCs w:val="36"/>
          <w:u w:val="single"/>
          <w:shd w:val="clear" w:color="auto" w:fill="FFFFFF"/>
          <w:cs/>
        </w:rPr>
        <w:t xml:space="preserve">            </w:t>
      </w:r>
    </w:p>
    <w:p w14:paraId="0451ACA2" w14:textId="637F1B5E" w:rsidR="00D025A2" w:rsidRDefault="00D025A2" w:rsidP="00D025A2">
      <w:pPr>
        <w:tabs>
          <w:tab w:val="left" w:pos="1440"/>
          <w:tab w:val="left" w:pos="5310"/>
        </w:tabs>
        <w:spacing w:before="60" w:after="60"/>
        <w:rPr>
          <w:rFonts w:ascii="TH SarabunPSK" w:hAnsi="TH SarabunPSK" w:cs="TH SarabunPSK"/>
          <w:color w:val="000000"/>
          <w:sz w:val="36"/>
          <w:szCs w:val="36"/>
          <w:u w:val="single"/>
          <w:shd w:val="clear" w:color="auto" w:fill="FFFFFF"/>
        </w:rPr>
      </w:pPr>
    </w:p>
    <w:p w14:paraId="568AC3EF" w14:textId="5ABC4937" w:rsidR="0038357D" w:rsidRPr="00F24043" w:rsidRDefault="00BB563A" w:rsidP="00D025A2">
      <w:pPr>
        <w:tabs>
          <w:tab w:val="left" w:pos="1440"/>
          <w:tab w:val="left" w:pos="5310"/>
        </w:tabs>
        <w:spacing w:before="60" w:after="60"/>
        <w:rPr>
          <w:rFonts w:ascii="TH SarabunPSK" w:hAnsi="TH SarabunPSK" w:cs="TH SarabunPSK"/>
          <w:sz w:val="32"/>
          <w:szCs w:val="32"/>
        </w:rPr>
      </w:pPr>
      <w:r w:rsidRPr="00F24043">
        <w:rPr>
          <w:rFonts w:ascii="TH SarabunPSK" w:hAnsi="TH SarabunPSK" w:cs="TH SarabunPSK"/>
          <w:sz w:val="32"/>
          <w:szCs w:val="32"/>
          <w:cs/>
        </w:rPr>
        <w:tab/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 xml:space="preserve">ไปใช้ </w:t>
      </w:r>
      <w:r w:rsidRPr="00F24043">
        <w:rPr>
          <w:rFonts w:ascii="TH SarabunPSK" w:hAnsi="TH SarabunPSK" w:cs="TH SarabunPSK"/>
          <w:sz w:val="32"/>
          <w:szCs w:val="32"/>
        </w:rPr>
        <w:sym w:font="Wingdings 2" w:char="F0A3"/>
      </w:r>
      <w:r w:rsidRPr="00F240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 xml:space="preserve">ภายในคณะรัฐศาสตร์ฯ โปรดระบุ </w:t>
      </w:r>
      <w:r w:rsidR="00D025A2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</w:t>
      </w:r>
    </w:p>
    <w:p w14:paraId="77A2D0E5" w14:textId="7ECA7BF7" w:rsidR="00BB563A" w:rsidRPr="00F24043" w:rsidRDefault="00AF0F3C" w:rsidP="00BB563A">
      <w:pPr>
        <w:tabs>
          <w:tab w:val="left" w:pos="1440"/>
        </w:tabs>
        <w:spacing w:before="60" w:after="60"/>
        <w:rPr>
          <w:rFonts w:ascii="TH SarabunPSK" w:hAnsi="TH SarabunPSK" w:cs="TH SarabunPSK"/>
          <w:sz w:val="32"/>
          <w:szCs w:val="32"/>
        </w:rPr>
      </w:pPr>
      <w:r w:rsidRPr="00F24043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F24043">
        <w:rPr>
          <w:rFonts w:ascii="TH SarabunPSK" w:hAnsi="TH SarabunPSK" w:cs="TH SarabunPSK"/>
          <w:sz w:val="32"/>
          <w:szCs w:val="32"/>
        </w:rPr>
        <w:sym w:font="Wingdings 2" w:char="F0A3"/>
      </w:r>
      <w:r w:rsidRPr="00F240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ภายนอกคณะรัฐศาสตร์ฯ โปรดระบุ</w:t>
      </w:r>
      <w:r w:rsidR="00BB563A" w:rsidRPr="00F2404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14:paraId="5F32F169" w14:textId="1985B4A5" w:rsidR="00FF476A" w:rsidRPr="00FF476A" w:rsidRDefault="007B7483" w:rsidP="00FF476A">
      <w:pPr>
        <w:pStyle w:val="NormalWeb"/>
        <w:spacing w:before="60" w:beforeAutospacing="0" w:after="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240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563A" w:rsidRPr="00F24043">
        <w:rPr>
          <w:rFonts w:ascii="TH SarabunPSK" w:hAnsi="TH SarabunPSK" w:cs="TH SarabunPSK"/>
          <w:sz w:val="32"/>
          <w:szCs w:val="32"/>
          <w:cs/>
        </w:rPr>
        <w:tab/>
      </w:r>
      <w:r w:rsidR="00FF476A">
        <w:rPr>
          <w:rFonts w:ascii="TH SarabunPSK" w:hAnsi="TH SarabunPSK" w:cs="TH SarabunPSK"/>
          <w:sz w:val="32"/>
          <w:szCs w:val="32"/>
          <w:cs/>
        </w:rPr>
        <w:tab/>
      </w:r>
      <w:r w:rsidR="00FF476A" w:rsidRPr="00FF476A">
        <w:rPr>
          <w:rFonts w:ascii="TH SarabunPSK" w:hAnsi="TH SarabunPSK" w:cs="TH SarabunPSK"/>
          <w:color w:val="000000"/>
          <w:sz w:val="32"/>
          <w:szCs w:val="32"/>
          <w:cs/>
        </w:rPr>
        <w:t>ระหว่างวันที่</w:t>
      </w:r>
      <w:r w:rsidR="00FF476A" w:rsidRPr="00FF476A">
        <w:rPr>
          <w:rFonts w:ascii="TH SarabunPSK" w:hAnsi="TH SarabunPSK" w:cs="TH SarabunPSK"/>
          <w:color w:val="000000"/>
          <w:sz w:val="32"/>
          <w:szCs w:val="32"/>
          <w:u w:val="single"/>
        </w:rPr>
        <w:t>                           </w:t>
      </w:r>
      <w:r w:rsidR="00FF476A" w:rsidRPr="00FF476A">
        <w:rPr>
          <w:rFonts w:ascii="TH SarabunPSK" w:hAnsi="TH SarabunPSK" w:cs="TH SarabunPSK"/>
          <w:color w:val="000000"/>
          <w:sz w:val="32"/>
          <w:szCs w:val="32"/>
        </w:rPr>
        <w:t> </w:t>
      </w:r>
      <w:r w:rsidR="00FF476A" w:rsidRPr="00FF476A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FF476A" w:rsidRPr="00FF476A">
        <w:rPr>
          <w:rFonts w:ascii="TH SarabunPSK" w:hAnsi="TH SarabunPSK" w:cs="TH SarabunPSK"/>
          <w:color w:val="000000"/>
          <w:sz w:val="32"/>
          <w:szCs w:val="32"/>
          <w:u w:val="single"/>
        </w:rPr>
        <w:t>                           </w:t>
      </w:r>
      <w:r w:rsidR="00FF476A" w:rsidRPr="00FF476A">
        <w:rPr>
          <w:rFonts w:ascii="TH SarabunPSK" w:hAnsi="TH SarabunPSK" w:cs="TH SarabunPSK"/>
          <w:color w:val="000000"/>
          <w:sz w:val="32"/>
          <w:szCs w:val="32"/>
        </w:rPr>
        <w:t>                                  </w:t>
      </w:r>
    </w:p>
    <w:p w14:paraId="406420D0" w14:textId="77777777" w:rsidR="00FF476A" w:rsidRPr="00FF476A" w:rsidRDefault="00FF476A" w:rsidP="00FF476A">
      <w:pPr>
        <w:pStyle w:val="NormalWeb"/>
        <w:spacing w:before="60" w:beforeAutospacing="0" w:after="60" w:afterAutospacing="0"/>
        <w:ind w:left="72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F476A">
        <w:rPr>
          <w:rFonts w:ascii="TH SarabunPSK" w:hAnsi="TH SarabunPSK" w:cs="TH SarabunPSK"/>
          <w:color w:val="000000"/>
          <w:sz w:val="32"/>
          <w:szCs w:val="32"/>
          <w:cs/>
        </w:rPr>
        <w:t>จะส่งคืนวันที่</w:t>
      </w:r>
      <w:r w:rsidRPr="00FF476A">
        <w:rPr>
          <w:rFonts w:ascii="TH SarabunPSK" w:hAnsi="TH SarabunPSK" w:cs="TH SarabunPSK"/>
          <w:color w:val="000000"/>
          <w:sz w:val="32"/>
          <w:szCs w:val="32"/>
          <w:u w:val="single"/>
        </w:rPr>
        <w:t>                                                         </w:t>
      </w:r>
    </w:p>
    <w:p w14:paraId="080E4C31" w14:textId="6745086E" w:rsidR="002B559E" w:rsidRPr="002B559E" w:rsidRDefault="00AF0F3C" w:rsidP="00FF476A">
      <w:pPr>
        <w:tabs>
          <w:tab w:val="left" w:pos="1440"/>
        </w:tabs>
        <w:spacing w:before="60" w:after="60"/>
        <w:rPr>
          <w:rFonts w:ascii="TH SarabunPSK" w:hAnsi="TH SarabunPSK" w:cs="TH SarabunPSK"/>
          <w:sz w:val="32"/>
          <w:szCs w:val="32"/>
          <w:u w:val="single"/>
        </w:rPr>
      </w:pPr>
      <w:r w:rsidRPr="00F24043">
        <w:rPr>
          <w:rFonts w:ascii="TH SarabunPSK" w:hAnsi="TH SarabunPSK" w:cs="TH SarabunPSK"/>
          <w:sz w:val="32"/>
          <w:szCs w:val="32"/>
          <w:cs/>
        </w:rPr>
        <w:tab/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เพื่อใช้ในกิจกรรม</w:t>
      </w:r>
      <w:r w:rsidRPr="00F24043">
        <w:rPr>
          <w:rFonts w:ascii="TH SarabunPSK" w:hAnsi="TH SarabunPSK" w:cs="TH SarabunPSK"/>
          <w:sz w:val="32"/>
          <w:szCs w:val="32"/>
          <w:cs/>
        </w:rPr>
        <w:t>/</w:t>
      </w:r>
      <w:r w:rsidR="007B7483" w:rsidRPr="00F24043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2B559E" w:rsidRPr="00FF476A">
        <w:rPr>
          <w:rFonts w:ascii="TH SarabunPSK" w:hAnsi="TH SarabunPSK" w:cs="TH SarabunPSK"/>
          <w:color w:val="000000"/>
          <w:sz w:val="32"/>
          <w:szCs w:val="32"/>
          <w:u w:val="single"/>
        </w:rPr>
        <w:t>                                                         </w:t>
      </w:r>
    </w:p>
    <w:p w14:paraId="580D0227" w14:textId="5AF58C0F" w:rsidR="0038357D" w:rsidRPr="002B559E" w:rsidRDefault="00BB563A" w:rsidP="00865C2C">
      <w:pPr>
        <w:tabs>
          <w:tab w:val="left" w:pos="1440"/>
        </w:tabs>
        <w:spacing w:before="60" w:after="6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ข้าพเจ้าขอรับรองว่า ข้าพเจ้ารับทราบและยินดีปฏิบัติตามแนวปฏิบัติสำหรับการยืมพัสดุประเภทใช้คงรูป และระเบียบกระทรวงการคลัง ว่าด้วยการจัดซื้อจัดจ้างและการบริหารพัสดุภาครัฐ พ</w:t>
      </w:r>
      <w:r w:rsidRPr="00F24043">
        <w:rPr>
          <w:rFonts w:ascii="TH SarabunPSK" w:hAnsi="TH SarabunPSK" w:cs="TH SarabunPSK"/>
          <w:sz w:val="32"/>
          <w:szCs w:val="32"/>
          <w:cs/>
        </w:rPr>
        <w:t>.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24043">
        <w:rPr>
          <w:rFonts w:ascii="TH SarabunPSK" w:hAnsi="TH SarabunPSK" w:cs="TH SarabunPSK"/>
          <w:sz w:val="32"/>
          <w:szCs w:val="32"/>
          <w:cs/>
        </w:rPr>
        <w:t xml:space="preserve">.2560 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 xml:space="preserve">ข้อ </w:t>
      </w:r>
      <w:r w:rsidRPr="00F24043">
        <w:rPr>
          <w:rFonts w:ascii="TH SarabunPSK" w:hAnsi="TH SarabunPSK" w:cs="TH SarabunPSK"/>
          <w:sz w:val="32"/>
          <w:szCs w:val="32"/>
          <w:cs/>
        </w:rPr>
        <w:t xml:space="preserve">208(2) 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 xml:space="preserve">ข้อ </w:t>
      </w:r>
      <w:r w:rsidRPr="00F24043">
        <w:rPr>
          <w:rFonts w:ascii="TH SarabunPSK" w:hAnsi="TH SarabunPSK" w:cs="TH SarabunPSK"/>
          <w:sz w:val="32"/>
          <w:szCs w:val="32"/>
          <w:cs/>
        </w:rPr>
        <w:t xml:space="preserve">209(3) 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และข้อ </w:t>
      </w:r>
      <w:r w:rsidRPr="00F24043">
        <w:rPr>
          <w:rFonts w:ascii="TH SarabunPSK" w:hAnsi="TH SarabunPSK" w:cs="TH SarabunPSK"/>
          <w:sz w:val="32"/>
          <w:szCs w:val="32"/>
          <w:cs/>
        </w:rPr>
        <w:t xml:space="preserve">211 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ทุกประการ</w:t>
      </w:r>
    </w:p>
    <w:p w14:paraId="06188603" w14:textId="4176FCAB" w:rsidR="0038357D" w:rsidRPr="00F24043" w:rsidRDefault="0038357D">
      <w:pPr>
        <w:tabs>
          <w:tab w:val="left" w:pos="1440"/>
        </w:tabs>
        <w:spacing w:before="60" w:after="60"/>
        <w:jc w:val="thaiDistribute"/>
        <w:rPr>
          <w:rFonts w:ascii="TH SarabunPSK" w:hAnsi="TH SarabunPSK" w:cs="TH SarabunPSK"/>
          <w:sz w:val="32"/>
          <w:szCs w:val="32"/>
        </w:rPr>
      </w:pPr>
    </w:p>
    <w:p w14:paraId="75D9CD85" w14:textId="56C33D4A" w:rsidR="0038357D" w:rsidRPr="00F24043" w:rsidRDefault="00BB563A">
      <w:pPr>
        <w:tabs>
          <w:tab w:val="left" w:pos="1440"/>
        </w:tabs>
        <w:spacing w:before="60" w:after="60"/>
        <w:jc w:val="thaiDistribute"/>
        <w:rPr>
          <w:rFonts w:ascii="TH SarabunPSK" w:hAnsi="TH SarabunPSK" w:cs="TH SarabunPSK"/>
          <w:sz w:val="32"/>
          <w:szCs w:val="32"/>
        </w:rPr>
      </w:pPr>
      <w:r w:rsidRPr="00F24043">
        <w:rPr>
          <w:rFonts w:ascii="TH SarabunPSK" w:hAnsi="TH SarabunPSK" w:cs="TH SarabunPSK"/>
          <w:sz w:val="32"/>
          <w:szCs w:val="32"/>
          <w:cs/>
        </w:rPr>
        <w:tab/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จึงเรียนมาเพื่อโปรดพิจารณา</w:t>
      </w:r>
    </w:p>
    <w:p w14:paraId="3FAE5C81" w14:textId="316D5887" w:rsidR="0038357D" w:rsidRPr="00F24043" w:rsidRDefault="0038357D">
      <w:pPr>
        <w:tabs>
          <w:tab w:val="left" w:pos="1440"/>
        </w:tabs>
        <w:spacing w:before="60" w:after="60"/>
        <w:jc w:val="thaiDistribute"/>
        <w:rPr>
          <w:rFonts w:ascii="TH SarabunPSK" w:hAnsi="TH SarabunPSK" w:cs="TH SarabunPSK"/>
          <w:sz w:val="32"/>
          <w:szCs w:val="32"/>
        </w:rPr>
      </w:pPr>
    </w:p>
    <w:p w14:paraId="1F1F9E00" w14:textId="271B28C4" w:rsidR="0038357D" w:rsidRPr="00F24043" w:rsidRDefault="00AF0F3C">
      <w:pPr>
        <w:tabs>
          <w:tab w:val="left" w:pos="1440"/>
          <w:tab w:val="left" w:pos="4860"/>
        </w:tabs>
        <w:spacing w:before="60" w:after="60"/>
        <w:jc w:val="thaiDistribute"/>
        <w:rPr>
          <w:rFonts w:ascii="TH SarabunPSK" w:hAnsi="TH SarabunPSK" w:cs="TH SarabunPSK"/>
          <w:sz w:val="32"/>
          <w:szCs w:val="32"/>
        </w:rPr>
      </w:pPr>
      <w:r w:rsidRPr="00F2404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(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F24043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ผู้ยืม</w:t>
      </w:r>
    </w:p>
    <w:p w14:paraId="1AFD3760" w14:textId="559178DE" w:rsidR="0038357D" w:rsidRPr="00F24043" w:rsidRDefault="00AF0F3C">
      <w:pPr>
        <w:tabs>
          <w:tab w:val="left" w:pos="1440"/>
          <w:tab w:val="left" w:pos="4860"/>
        </w:tabs>
        <w:spacing w:before="60" w:after="60"/>
        <w:jc w:val="thaiDistribute"/>
        <w:rPr>
          <w:rFonts w:ascii="TH SarabunPSK" w:hAnsi="TH SarabunPSK" w:cs="TH SarabunPSK"/>
          <w:sz w:val="32"/>
          <w:szCs w:val="32"/>
        </w:rPr>
      </w:pPr>
      <w:r w:rsidRPr="00F24043">
        <w:rPr>
          <w:rFonts w:ascii="TH SarabunPSK" w:hAnsi="TH SarabunPSK" w:cs="TH SarabunPSK"/>
          <w:sz w:val="32"/>
          <w:szCs w:val="32"/>
          <w:cs/>
        </w:rPr>
        <w:tab/>
      </w:r>
      <w:r w:rsidRPr="00F2404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7B7483" w:rsidRPr="00F2404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F2404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B559E">
        <w:rPr>
          <w:rFonts w:ascii="TH SarabunPSK" w:hAnsi="TH SarabunPSK" w:cs="TH SarabunPSK"/>
          <w:sz w:val="32"/>
          <w:szCs w:val="32"/>
          <w:cs/>
        </w:rPr>
        <w:tab/>
      </w:r>
      <w:r w:rsidR="002B559E">
        <w:rPr>
          <w:rFonts w:ascii="TH SarabunPSK" w:hAnsi="TH SarabunPSK" w:cs="TH SarabunPSK"/>
          <w:sz w:val="32"/>
          <w:szCs w:val="32"/>
          <w:cs/>
        </w:rPr>
        <w:tab/>
      </w:r>
      <w:r w:rsidR="002B559E">
        <w:rPr>
          <w:rFonts w:ascii="TH SarabunPSK" w:hAnsi="TH SarabunPSK" w:cs="TH SarabunPSK"/>
          <w:sz w:val="32"/>
          <w:szCs w:val="32"/>
          <w:cs/>
        </w:rPr>
        <w:tab/>
      </w:r>
      <w:r w:rsidR="002B559E">
        <w:rPr>
          <w:rFonts w:ascii="TH SarabunPSK" w:hAnsi="TH SarabunPSK" w:cs="TH SarabunPSK"/>
          <w:sz w:val="32"/>
          <w:szCs w:val="32"/>
          <w:cs/>
        </w:rPr>
        <w:tab/>
      </w:r>
      <w:r w:rsidRPr="00F24043">
        <w:rPr>
          <w:rFonts w:ascii="TH SarabunPSK" w:hAnsi="TH SarabunPSK" w:cs="TH SarabunPSK"/>
          <w:sz w:val="32"/>
          <w:szCs w:val="32"/>
          <w:cs/>
        </w:rPr>
        <w:t>)</w:t>
      </w:r>
    </w:p>
    <w:p w14:paraId="7F421B63" w14:textId="4158E733" w:rsidR="0038357D" w:rsidRPr="00F24043" w:rsidRDefault="00AF0F3C">
      <w:pPr>
        <w:tabs>
          <w:tab w:val="left" w:pos="1440"/>
          <w:tab w:val="left" w:pos="4860"/>
        </w:tabs>
        <w:spacing w:before="60" w:after="60"/>
        <w:rPr>
          <w:rFonts w:ascii="TH SarabunPSK" w:hAnsi="TH SarabunPSK" w:cs="TH SarabunPSK"/>
          <w:sz w:val="32"/>
          <w:szCs w:val="32"/>
        </w:rPr>
      </w:pPr>
      <w:r w:rsidRPr="00F2404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ข้าพเจ้าขอรับรองว่าผู้ยืมขอใช้พัสดุประเภทใช้คงรูปดังกล่าวข้างต้น</w:t>
      </w:r>
    </w:p>
    <w:p w14:paraId="2621AA0A" w14:textId="0AA3570C" w:rsidR="0038357D" w:rsidRPr="00F24043" w:rsidRDefault="00AF0F3C">
      <w:pPr>
        <w:tabs>
          <w:tab w:val="left" w:pos="1440"/>
          <w:tab w:val="left" w:pos="4860"/>
        </w:tabs>
        <w:spacing w:before="60" w:after="60"/>
        <w:rPr>
          <w:rFonts w:ascii="TH SarabunPSK" w:hAnsi="TH SarabunPSK" w:cs="TH SarabunPSK"/>
          <w:sz w:val="32"/>
          <w:szCs w:val="32"/>
        </w:rPr>
      </w:pPr>
      <w:r w:rsidRPr="00F2404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ในกิจกรรม</w:t>
      </w:r>
      <w:r w:rsidRPr="00F24043">
        <w:rPr>
          <w:rFonts w:ascii="TH SarabunPSK" w:hAnsi="TH SarabunPSK" w:cs="TH SarabunPSK"/>
          <w:sz w:val="32"/>
          <w:szCs w:val="32"/>
          <w:cs/>
        </w:rPr>
        <w:t>/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 xml:space="preserve">โครงการจริง </w:t>
      </w:r>
    </w:p>
    <w:p w14:paraId="74850BE2" w14:textId="19B0399F" w:rsidR="0038357D" w:rsidRPr="00F24043" w:rsidRDefault="0038357D">
      <w:pPr>
        <w:tabs>
          <w:tab w:val="left" w:pos="1440"/>
          <w:tab w:val="left" w:pos="4860"/>
        </w:tabs>
        <w:spacing w:before="60" w:after="60"/>
        <w:jc w:val="thaiDistribute"/>
        <w:rPr>
          <w:rFonts w:ascii="TH SarabunPSK" w:hAnsi="TH SarabunPSK" w:cs="TH SarabunPSK"/>
          <w:sz w:val="32"/>
          <w:szCs w:val="32"/>
        </w:rPr>
      </w:pPr>
    </w:p>
    <w:p w14:paraId="2F25DD88" w14:textId="48D6C7F3" w:rsidR="0038357D" w:rsidRPr="00F24043" w:rsidRDefault="00AF0F3C">
      <w:pPr>
        <w:tabs>
          <w:tab w:val="left" w:pos="1440"/>
          <w:tab w:val="left" w:pos="4590"/>
          <w:tab w:val="left" w:pos="4860"/>
        </w:tabs>
        <w:spacing w:before="60" w:after="60"/>
        <w:jc w:val="right"/>
        <w:rPr>
          <w:rFonts w:ascii="TH SarabunPSK" w:hAnsi="TH SarabunPSK" w:cs="TH SarabunPSK"/>
          <w:sz w:val="32"/>
          <w:szCs w:val="32"/>
        </w:rPr>
      </w:pPr>
      <w:r w:rsidRPr="00F2404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F24043">
        <w:rPr>
          <w:rFonts w:ascii="TH SarabunPSK" w:hAnsi="TH SarabunPSK" w:cs="TH SarabunPSK"/>
          <w:sz w:val="32"/>
          <w:szCs w:val="32"/>
          <w:cs/>
        </w:rPr>
        <w:t>).......................................................</w:t>
      </w:r>
      <w:r w:rsidRPr="00F24043">
        <w:rPr>
          <w:rFonts w:ascii="TH SarabunPSK" w:hAnsi="TH SarabunPSK" w:cs="TH SarabunPSK"/>
          <w:sz w:val="32"/>
          <w:szCs w:val="32"/>
          <w:cs/>
          <w:lang w:val="th-TH"/>
        </w:rPr>
        <w:t>ที่ปรึกษาโครงการ</w:t>
      </w:r>
    </w:p>
    <w:p w14:paraId="7663E887" w14:textId="03D2DAED" w:rsidR="0038357D" w:rsidRPr="00F24043" w:rsidRDefault="00AF0F3C" w:rsidP="002D77E7">
      <w:pPr>
        <w:tabs>
          <w:tab w:val="left" w:pos="1440"/>
          <w:tab w:val="left" w:pos="4860"/>
        </w:tabs>
        <w:spacing w:before="60" w:after="60"/>
        <w:jc w:val="thaiDistribute"/>
        <w:rPr>
          <w:rFonts w:ascii="TH SarabunPSK" w:hAnsi="TH SarabunPSK" w:cs="TH SarabunPSK"/>
          <w:sz w:val="32"/>
          <w:szCs w:val="32"/>
        </w:rPr>
      </w:pPr>
      <w:r w:rsidRPr="00F2404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</w:t>
      </w:r>
      <w:r w:rsidR="007B7483" w:rsidRPr="00F2404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B563A" w:rsidRPr="00F240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4043">
        <w:rPr>
          <w:rFonts w:ascii="TH SarabunPSK" w:hAnsi="TH SarabunPSK" w:cs="TH SarabunPSK"/>
          <w:sz w:val="32"/>
          <w:szCs w:val="32"/>
          <w:cs/>
        </w:rPr>
        <w:t>(</w:t>
      </w:r>
      <w:r w:rsidR="002B559E">
        <w:rPr>
          <w:rFonts w:ascii="TH SarabunPSK" w:hAnsi="TH SarabunPSK" w:cs="TH SarabunPSK"/>
          <w:sz w:val="32"/>
          <w:szCs w:val="32"/>
          <w:cs/>
        </w:rPr>
        <w:tab/>
      </w:r>
      <w:r w:rsidR="002B559E">
        <w:rPr>
          <w:rFonts w:ascii="TH SarabunPSK" w:hAnsi="TH SarabunPSK" w:cs="TH SarabunPSK"/>
          <w:sz w:val="32"/>
          <w:szCs w:val="32"/>
          <w:cs/>
        </w:rPr>
        <w:tab/>
      </w:r>
      <w:r w:rsidR="002B559E">
        <w:rPr>
          <w:rFonts w:ascii="TH SarabunPSK" w:hAnsi="TH SarabunPSK" w:cs="TH SarabunPSK"/>
          <w:sz w:val="32"/>
          <w:szCs w:val="32"/>
          <w:cs/>
        </w:rPr>
        <w:tab/>
      </w:r>
      <w:r w:rsidR="002B559E">
        <w:rPr>
          <w:rFonts w:ascii="TH SarabunPSK" w:hAnsi="TH SarabunPSK" w:cs="TH SarabunPSK"/>
          <w:sz w:val="32"/>
          <w:szCs w:val="32"/>
          <w:cs/>
        </w:rPr>
        <w:tab/>
      </w:r>
      <w:r w:rsidR="002E36AB" w:rsidRPr="00F240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4043">
        <w:rPr>
          <w:rFonts w:ascii="TH SarabunPSK" w:hAnsi="TH SarabunPSK" w:cs="TH SarabunPSK"/>
          <w:sz w:val="32"/>
          <w:szCs w:val="32"/>
          <w:cs/>
        </w:rPr>
        <w:t>)</w:t>
      </w:r>
      <w:r w:rsidR="002D77E7" w:rsidRPr="00F240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38357D" w:rsidRPr="00F24043">
      <w:pgSz w:w="11906" w:h="16838"/>
      <w:pgMar w:top="850" w:right="1008" w:bottom="432" w:left="1296" w:header="1440" w:footer="720" w:gutter="0"/>
      <w:paperSrc w:first="4" w:other="4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20"/>
    <w:multiLevelType w:val="multilevel"/>
    <w:tmpl w:val="10251B20"/>
    <w:lvl w:ilvl="0">
      <w:start w:val="7"/>
      <w:numFmt w:val="decimal"/>
      <w:pStyle w:val="Heading3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35"/>
    <w:rsid w:val="00002E96"/>
    <w:rsid w:val="00004814"/>
    <w:rsid w:val="00005F78"/>
    <w:rsid w:val="00015149"/>
    <w:rsid w:val="000165DB"/>
    <w:rsid w:val="00024FE4"/>
    <w:rsid w:val="00040D5B"/>
    <w:rsid w:val="00044B9C"/>
    <w:rsid w:val="0004669C"/>
    <w:rsid w:val="000520BB"/>
    <w:rsid w:val="0005538B"/>
    <w:rsid w:val="00060762"/>
    <w:rsid w:val="0006219A"/>
    <w:rsid w:val="00065C2D"/>
    <w:rsid w:val="000701A8"/>
    <w:rsid w:val="00075408"/>
    <w:rsid w:val="00081ADB"/>
    <w:rsid w:val="000A1C53"/>
    <w:rsid w:val="000B1C03"/>
    <w:rsid w:val="000B387E"/>
    <w:rsid w:val="000D693A"/>
    <w:rsid w:val="000E3D74"/>
    <w:rsid w:val="000E46F8"/>
    <w:rsid w:val="000E6187"/>
    <w:rsid w:val="000E7347"/>
    <w:rsid w:val="000F1FF5"/>
    <w:rsid w:val="000F3D64"/>
    <w:rsid w:val="0010023E"/>
    <w:rsid w:val="0010136C"/>
    <w:rsid w:val="00117183"/>
    <w:rsid w:val="00121788"/>
    <w:rsid w:val="00124A16"/>
    <w:rsid w:val="00132176"/>
    <w:rsid w:val="001338DE"/>
    <w:rsid w:val="0013637D"/>
    <w:rsid w:val="00144F87"/>
    <w:rsid w:val="001601C9"/>
    <w:rsid w:val="001662AA"/>
    <w:rsid w:val="00176BEE"/>
    <w:rsid w:val="00177735"/>
    <w:rsid w:val="00183CEF"/>
    <w:rsid w:val="00187895"/>
    <w:rsid w:val="0019331C"/>
    <w:rsid w:val="001947BE"/>
    <w:rsid w:val="00196B02"/>
    <w:rsid w:val="001A53BA"/>
    <w:rsid w:val="001B530C"/>
    <w:rsid w:val="001B5E24"/>
    <w:rsid w:val="001C0A8F"/>
    <w:rsid w:val="001C1976"/>
    <w:rsid w:val="001D0815"/>
    <w:rsid w:val="001D349C"/>
    <w:rsid w:val="001D4360"/>
    <w:rsid w:val="001E3061"/>
    <w:rsid w:val="001E5B6E"/>
    <w:rsid w:val="001E60DA"/>
    <w:rsid w:val="001E68A0"/>
    <w:rsid w:val="00201B08"/>
    <w:rsid w:val="00201BA2"/>
    <w:rsid w:val="00203065"/>
    <w:rsid w:val="0020476A"/>
    <w:rsid w:val="00206529"/>
    <w:rsid w:val="00216CE2"/>
    <w:rsid w:val="00222CB2"/>
    <w:rsid w:val="00231A33"/>
    <w:rsid w:val="002356D7"/>
    <w:rsid w:val="002403A2"/>
    <w:rsid w:val="0024607D"/>
    <w:rsid w:val="002532D1"/>
    <w:rsid w:val="00255625"/>
    <w:rsid w:val="00260641"/>
    <w:rsid w:val="00265E17"/>
    <w:rsid w:val="00267FE0"/>
    <w:rsid w:val="002823E3"/>
    <w:rsid w:val="00282C21"/>
    <w:rsid w:val="00293E53"/>
    <w:rsid w:val="00297EE9"/>
    <w:rsid w:val="00297F93"/>
    <w:rsid w:val="002A164D"/>
    <w:rsid w:val="002B267C"/>
    <w:rsid w:val="002B2E9A"/>
    <w:rsid w:val="002B3503"/>
    <w:rsid w:val="002B3670"/>
    <w:rsid w:val="002B3D46"/>
    <w:rsid w:val="002B4963"/>
    <w:rsid w:val="002B559E"/>
    <w:rsid w:val="002C3E8C"/>
    <w:rsid w:val="002D5E42"/>
    <w:rsid w:val="002D77E7"/>
    <w:rsid w:val="002E36AB"/>
    <w:rsid w:val="002E3934"/>
    <w:rsid w:val="002E3B7F"/>
    <w:rsid w:val="002E758F"/>
    <w:rsid w:val="002F2559"/>
    <w:rsid w:val="002F5A88"/>
    <w:rsid w:val="002F5E00"/>
    <w:rsid w:val="003037D7"/>
    <w:rsid w:val="0030401A"/>
    <w:rsid w:val="00306D8F"/>
    <w:rsid w:val="0030779D"/>
    <w:rsid w:val="003109A9"/>
    <w:rsid w:val="00313AB7"/>
    <w:rsid w:val="003209E6"/>
    <w:rsid w:val="003211B1"/>
    <w:rsid w:val="00332F01"/>
    <w:rsid w:val="003338B3"/>
    <w:rsid w:val="00353CFF"/>
    <w:rsid w:val="00354C09"/>
    <w:rsid w:val="00356A46"/>
    <w:rsid w:val="00356D9E"/>
    <w:rsid w:val="00361B40"/>
    <w:rsid w:val="00364CE7"/>
    <w:rsid w:val="00371CEA"/>
    <w:rsid w:val="00375E49"/>
    <w:rsid w:val="00377728"/>
    <w:rsid w:val="003778BE"/>
    <w:rsid w:val="0038357D"/>
    <w:rsid w:val="003856C2"/>
    <w:rsid w:val="00390328"/>
    <w:rsid w:val="00393E73"/>
    <w:rsid w:val="00394D05"/>
    <w:rsid w:val="00394DD9"/>
    <w:rsid w:val="003B46C3"/>
    <w:rsid w:val="003B4D7B"/>
    <w:rsid w:val="003C01D8"/>
    <w:rsid w:val="003C1A4F"/>
    <w:rsid w:val="003C329D"/>
    <w:rsid w:val="003D0BBF"/>
    <w:rsid w:val="003D269C"/>
    <w:rsid w:val="003D35F3"/>
    <w:rsid w:val="003D7BCE"/>
    <w:rsid w:val="003E5433"/>
    <w:rsid w:val="003E7D20"/>
    <w:rsid w:val="003F7070"/>
    <w:rsid w:val="00403CFB"/>
    <w:rsid w:val="00422D78"/>
    <w:rsid w:val="00442872"/>
    <w:rsid w:val="00444A5E"/>
    <w:rsid w:val="0045302E"/>
    <w:rsid w:val="00454581"/>
    <w:rsid w:val="00462FC0"/>
    <w:rsid w:val="0048191F"/>
    <w:rsid w:val="00482E25"/>
    <w:rsid w:val="00485650"/>
    <w:rsid w:val="00496867"/>
    <w:rsid w:val="004A02F1"/>
    <w:rsid w:val="004A1E96"/>
    <w:rsid w:val="004A47C2"/>
    <w:rsid w:val="004B189F"/>
    <w:rsid w:val="004B3660"/>
    <w:rsid w:val="004B6943"/>
    <w:rsid w:val="004B7BC2"/>
    <w:rsid w:val="004D03DA"/>
    <w:rsid w:val="004D6F3E"/>
    <w:rsid w:val="004D7553"/>
    <w:rsid w:val="004E1A5D"/>
    <w:rsid w:val="004F21ED"/>
    <w:rsid w:val="005029BC"/>
    <w:rsid w:val="005142F6"/>
    <w:rsid w:val="005149C9"/>
    <w:rsid w:val="00521BAA"/>
    <w:rsid w:val="005234A5"/>
    <w:rsid w:val="005254A8"/>
    <w:rsid w:val="005335B0"/>
    <w:rsid w:val="00537B0D"/>
    <w:rsid w:val="005416A8"/>
    <w:rsid w:val="00551928"/>
    <w:rsid w:val="00551BD5"/>
    <w:rsid w:val="00566CC8"/>
    <w:rsid w:val="005734C2"/>
    <w:rsid w:val="00575E2E"/>
    <w:rsid w:val="00581E8D"/>
    <w:rsid w:val="00582973"/>
    <w:rsid w:val="00586472"/>
    <w:rsid w:val="0058790B"/>
    <w:rsid w:val="0059403E"/>
    <w:rsid w:val="005A47BB"/>
    <w:rsid w:val="005C5D2A"/>
    <w:rsid w:val="005D3FE4"/>
    <w:rsid w:val="005E0B2D"/>
    <w:rsid w:val="005E7509"/>
    <w:rsid w:val="005E7E18"/>
    <w:rsid w:val="005F1C66"/>
    <w:rsid w:val="00602C15"/>
    <w:rsid w:val="00603F90"/>
    <w:rsid w:val="00604AF1"/>
    <w:rsid w:val="0060675D"/>
    <w:rsid w:val="0061564C"/>
    <w:rsid w:val="00632C96"/>
    <w:rsid w:val="00633335"/>
    <w:rsid w:val="00634773"/>
    <w:rsid w:val="00646BB7"/>
    <w:rsid w:val="00650DFD"/>
    <w:rsid w:val="00651D23"/>
    <w:rsid w:val="00664BF2"/>
    <w:rsid w:val="0066706E"/>
    <w:rsid w:val="00673111"/>
    <w:rsid w:val="00680037"/>
    <w:rsid w:val="0068671D"/>
    <w:rsid w:val="00691687"/>
    <w:rsid w:val="0069550D"/>
    <w:rsid w:val="006A1952"/>
    <w:rsid w:val="006A44AC"/>
    <w:rsid w:val="006A53D0"/>
    <w:rsid w:val="006B464E"/>
    <w:rsid w:val="006D7471"/>
    <w:rsid w:val="006E181C"/>
    <w:rsid w:val="006F0A21"/>
    <w:rsid w:val="006F0B77"/>
    <w:rsid w:val="006F0E26"/>
    <w:rsid w:val="006F30E0"/>
    <w:rsid w:val="006F3CF6"/>
    <w:rsid w:val="006F4274"/>
    <w:rsid w:val="00705EA5"/>
    <w:rsid w:val="00712A78"/>
    <w:rsid w:val="00712C45"/>
    <w:rsid w:val="00714309"/>
    <w:rsid w:val="00714F80"/>
    <w:rsid w:val="007245FD"/>
    <w:rsid w:val="0073587D"/>
    <w:rsid w:val="00743C3E"/>
    <w:rsid w:val="00753590"/>
    <w:rsid w:val="00755629"/>
    <w:rsid w:val="00756664"/>
    <w:rsid w:val="0076602B"/>
    <w:rsid w:val="0077415C"/>
    <w:rsid w:val="00776100"/>
    <w:rsid w:val="007A20F1"/>
    <w:rsid w:val="007A38D3"/>
    <w:rsid w:val="007B40BE"/>
    <w:rsid w:val="007B51C2"/>
    <w:rsid w:val="007B7483"/>
    <w:rsid w:val="007C0365"/>
    <w:rsid w:val="007C0C5A"/>
    <w:rsid w:val="007C3A3F"/>
    <w:rsid w:val="007D215E"/>
    <w:rsid w:val="007D2B84"/>
    <w:rsid w:val="007D3FA2"/>
    <w:rsid w:val="007E2EC7"/>
    <w:rsid w:val="007E3F95"/>
    <w:rsid w:val="007F0A35"/>
    <w:rsid w:val="007F29A1"/>
    <w:rsid w:val="007F3679"/>
    <w:rsid w:val="007F60C0"/>
    <w:rsid w:val="007F7F38"/>
    <w:rsid w:val="00800996"/>
    <w:rsid w:val="008073C2"/>
    <w:rsid w:val="00820EB8"/>
    <w:rsid w:val="00822658"/>
    <w:rsid w:val="00826A9B"/>
    <w:rsid w:val="00846AAC"/>
    <w:rsid w:val="0085044D"/>
    <w:rsid w:val="008621CB"/>
    <w:rsid w:val="00865C2C"/>
    <w:rsid w:val="00867A4C"/>
    <w:rsid w:val="00875492"/>
    <w:rsid w:val="008870C0"/>
    <w:rsid w:val="00893F11"/>
    <w:rsid w:val="00895B5E"/>
    <w:rsid w:val="008A68CE"/>
    <w:rsid w:val="008B1E41"/>
    <w:rsid w:val="008B305D"/>
    <w:rsid w:val="008B735C"/>
    <w:rsid w:val="008B79D9"/>
    <w:rsid w:val="008C7030"/>
    <w:rsid w:val="008D0EE1"/>
    <w:rsid w:val="008D3087"/>
    <w:rsid w:val="008E195D"/>
    <w:rsid w:val="008E34EB"/>
    <w:rsid w:val="008E6737"/>
    <w:rsid w:val="00914FB5"/>
    <w:rsid w:val="009172AB"/>
    <w:rsid w:val="009176F8"/>
    <w:rsid w:val="009179EE"/>
    <w:rsid w:val="00920F8D"/>
    <w:rsid w:val="00921CA0"/>
    <w:rsid w:val="00924447"/>
    <w:rsid w:val="00933E6C"/>
    <w:rsid w:val="00936C21"/>
    <w:rsid w:val="00937C84"/>
    <w:rsid w:val="00940904"/>
    <w:rsid w:val="0094242A"/>
    <w:rsid w:val="00956600"/>
    <w:rsid w:val="009620D6"/>
    <w:rsid w:val="0096261C"/>
    <w:rsid w:val="00970834"/>
    <w:rsid w:val="00975426"/>
    <w:rsid w:val="00990AC1"/>
    <w:rsid w:val="009A4E3C"/>
    <w:rsid w:val="009B2384"/>
    <w:rsid w:val="009B6B8A"/>
    <w:rsid w:val="009C6530"/>
    <w:rsid w:val="009D17F6"/>
    <w:rsid w:val="009D3B58"/>
    <w:rsid w:val="009D7771"/>
    <w:rsid w:val="009F0F53"/>
    <w:rsid w:val="009F3E80"/>
    <w:rsid w:val="009F4D58"/>
    <w:rsid w:val="009F4E67"/>
    <w:rsid w:val="00A016CF"/>
    <w:rsid w:val="00A03F7F"/>
    <w:rsid w:val="00A04FC8"/>
    <w:rsid w:val="00A06B64"/>
    <w:rsid w:val="00A10B94"/>
    <w:rsid w:val="00A14C18"/>
    <w:rsid w:val="00A25546"/>
    <w:rsid w:val="00A45CC8"/>
    <w:rsid w:val="00A51F9D"/>
    <w:rsid w:val="00A54A3B"/>
    <w:rsid w:val="00A5518F"/>
    <w:rsid w:val="00A60196"/>
    <w:rsid w:val="00A64FED"/>
    <w:rsid w:val="00A82FF0"/>
    <w:rsid w:val="00A910C6"/>
    <w:rsid w:val="00A96AE2"/>
    <w:rsid w:val="00A97B11"/>
    <w:rsid w:val="00AA1751"/>
    <w:rsid w:val="00AA74EE"/>
    <w:rsid w:val="00AB4892"/>
    <w:rsid w:val="00AD2097"/>
    <w:rsid w:val="00AD2142"/>
    <w:rsid w:val="00AF0CED"/>
    <w:rsid w:val="00AF0F3C"/>
    <w:rsid w:val="00AF6DFD"/>
    <w:rsid w:val="00B0044A"/>
    <w:rsid w:val="00B02C2A"/>
    <w:rsid w:val="00B0713E"/>
    <w:rsid w:val="00B17277"/>
    <w:rsid w:val="00B23B5C"/>
    <w:rsid w:val="00B24A4A"/>
    <w:rsid w:val="00B33054"/>
    <w:rsid w:val="00B330FA"/>
    <w:rsid w:val="00B42EF7"/>
    <w:rsid w:val="00B550CF"/>
    <w:rsid w:val="00B574ED"/>
    <w:rsid w:val="00B67190"/>
    <w:rsid w:val="00B8016C"/>
    <w:rsid w:val="00B80413"/>
    <w:rsid w:val="00BA5304"/>
    <w:rsid w:val="00BB0808"/>
    <w:rsid w:val="00BB2C08"/>
    <w:rsid w:val="00BB563A"/>
    <w:rsid w:val="00BB65DD"/>
    <w:rsid w:val="00BB7640"/>
    <w:rsid w:val="00BC0E0D"/>
    <w:rsid w:val="00BD1C00"/>
    <w:rsid w:val="00BD325F"/>
    <w:rsid w:val="00BD54E4"/>
    <w:rsid w:val="00BD6183"/>
    <w:rsid w:val="00BD705F"/>
    <w:rsid w:val="00BE17DD"/>
    <w:rsid w:val="00BE34BB"/>
    <w:rsid w:val="00BE4777"/>
    <w:rsid w:val="00BE67E3"/>
    <w:rsid w:val="00BF0AD8"/>
    <w:rsid w:val="00BF1CD1"/>
    <w:rsid w:val="00BF1F56"/>
    <w:rsid w:val="00BF2002"/>
    <w:rsid w:val="00BF22C3"/>
    <w:rsid w:val="00BF7D65"/>
    <w:rsid w:val="00C02953"/>
    <w:rsid w:val="00C06F0C"/>
    <w:rsid w:val="00C10B40"/>
    <w:rsid w:val="00C10D2F"/>
    <w:rsid w:val="00C11F61"/>
    <w:rsid w:val="00C147A4"/>
    <w:rsid w:val="00C234CE"/>
    <w:rsid w:val="00C2603A"/>
    <w:rsid w:val="00C32940"/>
    <w:rsid w:val="00C36A7C"/>
    <w:rsid w:val="00C41059"/>
    <w:rsid w:val="00C55118"/>
    <w:rsid w:val="00C603B7"/>
    <w:rsid w:val="00C6069F"/>
    <w:rsid w:val="00C6351D"/>
    <w:rsid w:val="00C65786"/>
    <w:rsid w:val="00C657AE"/>
    <w:rsid w:val="00C676FC"/>
    <w:rsid w:val="00C731EA"/>
    <w:rsid w:val="00C7324A"/>
    <w:rsid w:val="00C90BC1"/>
    <w:rsid w:val="00C97605"/>
    <w:rsid w:val="00CA3A6E"/>
    <w:rsid w:val="00CA5DC8"/>
    <w:rsid w:val="00CA6733"/>
    <w:rsid w:val="00CB2D02"/>
    <w:rsid w:val="00CB3058"/>
    <w:rsid w:val="00CC493D"/>
    <w:rsid w:val="00CD0656"/>
    <w:rsid w:val="00CD1EFE"/>
    <w:rsid w:val="00CD49A7"/>
    <w:rsid w:val="00CD6E87"/>
    <w:rsid w:val="00CE21CD"/>
    <w:rsid w:val="00CE4188"/>
    <w:rsid w:val="00CF3A5C"/>
    <w:rsid w:val="00D025A2"/>
    <w:rsid w:val="00D11238"/>
    <w:rsid w:val="00D118D7"/>
    <w:rsid w:val="00D11929"/>
    <w:rsid w:val="00D1509C"/>
    <w:rsid w:val="00D21629"/>
    <w:rsid w:val="00D26D1F"/>
    <w:rsid w:val="00D2765E"/>
    <w:rsid w:val="00D276A6"/>
    <w:rsid w:val="00D3424C"/>
    <w:rsid w:val="00D4332A"/>
    <w:rsid w:val="00D516AD"/>
    <w:rsid w:val="00D53C9F"/>
    <w:rsid w:val="00D60BBC"/>
    <w:rsid w:val="00D60FB8"/>
    <w:rsid w:val="00D6285C"/>
    <w:rsid w:val="00D636C4"/>
    <w:rsid w:val="00D67110"/>
    <w:rsid w:val="00D73579"/>
    <w:rsid w:val="00D847D6"/>
    <w:rsid w:val="00D859BD"/>
    <w:rsid w:val="00DB2608"/>
    <w:rsid w:val="00DC4F14"/>
    <w:rsid w:val="00DC647A"/>
    <w:rsid w:val="00DD1264"/>
    <w:rsid w:val="00DE0FFD"/>
    <w:rsid w:val="00DF2BF7"/>
    <w:rsid w:val="00DF4F76"/>
    <w:rsid w:val="00E036AB"/>
    <w:rsid w:val="00E052E7"/>
    <w:rsid w:val="00E05D56"/>
    <w:rsid w:val="00E07ECA"/>
    <w:rsid w:val="00E1746B"/>
    <w:rsid w:val="00E2470A"/>
    <w:rsid w:val="00E4127A"/>
    <w:rsid w:val="00E4454E"/>
    <w:rsid w:val="00E4588B"/>
    <w:rsid w:val="00E47A4D"/>
    <w:rsid w:val="00E52084"/>
    <w:rsid w:val="00E521F9"/>
    <w:rsid w:val="00E52868"/>
    <w:rsid w:val="00E56D9E"/>
    <w:rsid w:val="00E65336"/>
    <w:rsid w:val="00E8637D"/>
    <w:rsid w:val="00E913AD"/>
    <w:rsid w:val="00EA61F7"/>
    <w:rsid w:val="00EB1A16"/>
    <w:rsid w:val="00EB484D"/>
    <w:rsid w:val="00EB6BFD"/>
    <w:rsid w:val="00ED7463"/>
    <w:rsid w:val="00EE17F6"/>
    <w:rsid w:val="00EE2007"/>
    <w:rsid w:val="00EE50AF"/>
    <w:rsid w:val="00EE7586"/>
    <w:rsid w:val="00EF0886"/>
    <w:rsid w:val="00EF1594"/>
    <w:rsid w:val="00EF3005"/>
    <w:rsid w:val="00EF4797"/>
    <w:rsid w:val="00EF672D"/>
    <w:rsid w:val="00F10B75"/>
    <w:rsid w:val="00F17135"/>
    <w:rsid w:val="00F231FA"/>
    <w:rsid w:val="00F23879"/>
    <w:rsid w:val="00F24043"/>
    <w:rsid w:val="00F26E8A"/>
    <w:rsid w:val="00F33DA1"/>
    <w:rsid w:val="00F44A16"/>
    <w:rsid w:val="00F563D6"/>
    <w:rsid w:val="00F63D43"/>
    <w:rsid w:val="00F70D2A"/>
    <w:rsid w:val="00F74422"/>
    <w:rsid w:val="00F8239A"/>
    <w:rsid w:val="00F82AC6"/>
    <w:rsid w:val="00F86AE8"/>
    <w:rsid w:val="00F86F7C"/>
    <w:rsid w:val="00F91244"/>
    <w:rsid w:val="00FA1A25"/>
    <w:rsid w:val="00FB66BB"/>
    <w:rsid w:val="00FC1999"/>
    <w:rsid w:val="00FC34BB"/>
    <w:rsid w:val="00FC75E2"/>
    <w:rsid w:val="00FE3CE5"/>
    <w:rsid w:val="00FE6791"/>
    <w:rsid w:val="00FF3E5B"/>
    <w:rsid w:val="00FF476A"/>
    <w:rsid w:val="4A9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C11E8E"/>
  <w15:docId w15:val="{16BB5951-4879-4785-8971-AF08DAE9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qFormat/>
    <w:pPr>
      <w:ind w:firstLine="720"/>
    </w:pPr>
  </w:style>
  <w:style w:type="character" w:styleId="FootnoteReference">
    <w:name w:val="footnote reference"/>
    <w:basedOn w:val="DefaultParagraphFont"/>
    <w:semiHidden/>
    <w:unhideWhenUsed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qFormat/>
    <w:rPr>
      <w:sz w:val="20"/>
      <w:szCs w:val="25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35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Cs w:val="25"/>
    </w:rPr>
  </w:style>
  <w:style w:type="character" w:styleId="Emphasis">
    <w:name w:val="Emphasis"/>
    <w:basedOn w:val="DefaultParagraphFont"/>
    <w:uiPriority w:val="20"/>
    <w:qFormat/>
    <w:rsid w:val="007B748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F47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3592;&#3604;&#3627;&#3617;&#3634;&#3618;&#3649;&#3592;&#3657;&#3591;&#3623;&#3636;&#3607;&#3618;&#3640;&#3629;&#3634;&#3592;&#3634;&#3619;&#3618;&#3660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50467-7CFA-4030-A290-74B794BE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จดหมายแจ้งวิทยุอาจารย์</Template>
  <TotalTime>39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Cyric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iLLUSiON</dc:creator>
  <cp:lastModifiedBy>KETDAO LONGLUEM</cp:lastModifiedBy>
  <cp:revision>14</cp:revision>
  <cp:lastPrinted>2023-12-19T03:53:00Z</cp:lastPrinted>
  <dcterms:created xsi:type="dcterms:W3CDTF">2023-12-19T03:11:00Z</dcterms:created>
  <dcterms:modified xsi:type="dcterms:W3CDTF">2025-10-15T01:43:00Z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4A5ECFF192BD4B62AD0C33191231B18F</vt:lpwstr>
  </property>
  <property fmtid="{D5CDD505-2E9C-101B-9397-08002B2CF9AE}" pid="4" name="_DocHome">
    <vt:i4>1274882758</vt:i4>
  </property>
</Properties>
</file>